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8B2C">
      <w:pPr>
        <w:pStyle w:val="2"/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政务服务事项一次性告知通知书目录</w:t>
      </w:r>
    </w:p>
    <w:p w14:paraId="5BD0F6A9">
      <w:pPr>
        <w:pStyle w:val="12"/>
        <w:spacing w:line="560" w:lineRule="exact"/>
        <w:ind w:firstLine="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（住房资金业务）</w:t>
      </w:r>
    </w:p>
    <w:tbl>
      <w:tblPr>
        <w:tblStyle w:val="6"/>
        <w:tblW w:w="841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7516"/>
      </w:tblGrid>
      <w:tr w14:paraId="7F4C4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21F53C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3-1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E08BC7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房改资金交存</w:t>
            </w:r>
          </w:p>
        </w:tc>
      </w:tr>
      <w:tr w14:paraId="21CC6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58EC14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3-2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8EACA9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房改资金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支取</w:t>
            </w:r>
          </w:p>
        </w:tc>
      </w:tr>
      <w:tr w14:paraId="60B03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F95C56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3-3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AF895F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房改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单位信息变更</w:t>
            </w:r>
          </w:p>
        </w:tc>
      </w:tr>
      <w:tr w14:paraId="55146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3069F9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3-4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486295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商品住宅专项维修资金交存</w:t>
            </w:r>
          </w:p>
        </w:tc>
      </w:tr>
      <w:tr w14:paraId="68602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85B233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3-5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C826C3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商品住宅专项维修资金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支取</w:t>
            </w:r>
          </w:p>
        </w:tc>
      </w:tr>
      <w:tr w14:paraId="4FDF0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FD293C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3-6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5EA633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商品住宅专项维修资金单位信息变更</w:t>
            </w:r>
          </w:p>
        </w:tc>
      </w:tr>
      <w:tr w14:paraId="4A5ED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9558E2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3-7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A9E58F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商品住宅专项维修资金楼盘信息变更</w:t>
            </w:r>
          </w:p>
        </w:tc>
      </w:tr>
      <w:tr w14:paraId="234F6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B3AF98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3-8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6793E3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商品住宅专项维修资金划转业主大会（业委会）</w:t>
            </w:r>
          </w:p>
        </w:tc>
      </w:tr>
      <w:tr w14:paraId="120D6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F61BAA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3-9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51EAC3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房改售房款信息查询</w:t>
            </w:r>
          </w:p>
        </w:tc>
      </w:tr>
      <w:tr w14:paraId="7CECA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ACE1AC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3-10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212F4E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住宅专项维修资金信息查询</w:t>
            </w:r>
          </w:p>
        </w:tc>
      </w:tr>
    </w:tbl>
    <w:p w14:paraId="3E9EA709">
      <w:pPr>
        <w:pStyle w:val="12"/>
        <w:spacing w:line="560" w:lineRule="exact"/>
        <w:ind w:firstLine="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2317F3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7F811199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4709F517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(3-1)</w:t>
      </w: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444"/>
        <w:gridCol w:w="1541"/>
        <w:gridCol w:w="1134"/>
        <w:gridCol w:w="1875"/>
      </w:tblGrid>
      <w:tr w14:paraId="0547E8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4B40BA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6CAB3C4E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B37137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房改资金交存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1D9E9F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FDE805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2DF573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9385C4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4E4E4E88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1D00A6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CA7328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D0A2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1084F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EE5620">
            <w:pPr>
              <w:rPr>
                <w:color w:val="000000"/>
                <w:sz w:val="10"/>
                <w:szCs w:val="10"/>
              </w:rPr>
            </w:pPr>
          </w:p>
        </w:tc>
      </w:tr>
      <w:tr w14:paraId="7A9F95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6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FAF4A3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7F2E1F63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4A8A49C2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1187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需提交的材料：</w:t>
            </w:r>
          </w:p>
          <w:p w14:paraId="74D24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一、单位登记开户</w:t>
            </w:r>
          </w:p>
          <w:p w14:paraId="41DD3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（一）加载有统一社会信用代码的营业执照（政府部门核发，纸质）（正本原件1份仅供查验，副本）</w:t>
            </w:r>
          </w:p>
          <w:p w14:paraId="27182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（二）法定代表人中华人民共和国居民身份证（原件或加盖公章的复印件）（政府部门核发，纸质）（正本原件1份仅供查验）</w:t>
            </w:r>
          </w:p>
          <w:p w14:paraId="403AC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（三）中华人民共和国居民身份证（提供单位经办人身份证）（政府部门核发，纸质）（正本原件1份仅供查验）</w:t>
            </w:r>
          </w:p>
          <w:p w14:paraId="5E5D1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（四）《房改售房单位登记、开户、经办人注册、变更、销户申请表》（加盖公章）（申请人自备，纸质）（原件1份）</w:t>
            </w:r>
          </w:p>
          <w:p w14:paraId="30EC0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二、通过管理部柜台办理售房款交存的</w:t>
            </w:r>
          </w:p>
          <w:p w14:paraId="2925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（一）中华人民共和国居民身份证（提供单位经办人身份证）（政府部门核发，纸质、电子）（正本原件1份仅供查验）</w:t>
            </w:r>
          </w:p>
          <w:p w14:paraId="79EC8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（二）《房改售房款交存申请表》（加盖公章）（申请人自备，纸质）（原件1份）</w:t>
            </w:r>
          </w:p>
          <w:p w14:paraId="5AC4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（三）房改售房方案及其获批准或核准文件（申请人自备，纸质）（正本原件1份；含附件、附表）</w:t>
            </w:r>
          </w:p>
          <w:p w14:paraId="7C13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（四）如选择支票付款的，还需提交转账支票（申请人自备，纸质）（1份）</w:t>
            </w:r>
          </w:p>
          <w:p w14:paraId="3A995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三、通过网上业务系统提交售房款交存申请</w:t>
            </w:r>
          </w:p>
          <w:p w14:paraId="384D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（一）中华人民共和国居民身份证（提供单位经办人身份证）（政府部门核发，纸质、电子）（正本原件1份仅供查验）</w:t>
            </w:r>
          </w:p>
          <w:p w14:paraId="54BA4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（二）《房改售房款交存申请表》（加盖公章）（申请人自备，纸质、电子）（原件1份）</w:t>
            </w:r>
          </w:p>
          <w:p w14:paraId="2C20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（三）房改售房方案及其获批准或核准文件（申请人自备，纸质、电子）（正本原件1份；含附件、附表）</w:t>
            </w:r>
          </w:p>
          <w:p w14:paraId="53B60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（四）如选择支票付款的，还需提交转账支票（申请人自备，纸质）（1份）</w:t>
            </w:r>
          </w:p>
          <w:p w14:paraId="4FEEE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（五）《房改售房单位开通网上业务系统使用权限申请表》（未获得网上登录权限的需提供加盖公章的原件）（申请人自备，纸质）（原件1份）</w:t>
            </w:r>
          </w:p>
          <w:p w14:paraId="724B0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四、通过管理部柜台办理维修资金交存的</w:t>
            </w:r>
          </w:p>
          <w:p w14:paraId="4E9C7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（一）房改售房方案及其获批复文件（或核准文件）（申请人自备，纸质）（正本原件1份）</w:t>
            </w:r>
          </w:p>
          <w:p w14:paraId="1C0C6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（二）中华人民共和国居民身份证（提供单位经办人身份证）（政府部门核发，纸质）（正本原件1份）</w:t>
            </w:r>
          </w:p>
          <w:p w14:paraId="15B39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（三）《售后公有住房住宅专项维修资金交存申请表》（加盖公章）（申请人自备，纸质）（原件1份仅供查验）</w:t>
            </w:r>
          </w:p>
          <w:p w14:paraId="4EF13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四）《售后公有住房住宅专项维修资金按幢交存清册》（交存到幢部分公维资金的，提供加盖公章的原件）（申请人自备，纸质）（原件1份仅供查验）或《售后公有住房住宅专项维修资金按户交存清册》（交存到户部分维修资金的，提供加盖公章的原件）（申请人自备，纸质）（原件1份仅供查验）</w:t>
            </w:r>
          </w:p>
          <w:p w14:paraId="6375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（五）选择支票付款的，还需提交转账支票（具体提供份数由售房单位根据业务实际情况确定）（申请人自备，纸质）（1份）</w:t>
            </w:r>
          </w:p>
          <w:p w14:paraId="6E58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五、通过网上业务系统提交维修资金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 w:eastAsia="zh-CN"/>
              </w:rPr>
              <w:t>交存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的</w:t>
            </w:r>
          </w:p>
          <w:p w14:paraId="40E37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（一）房改售房方案及其获批复文件（或核准文件）（政府部门核发，纸质、电子）（正本原件1份）</w:t>
            </w:r>
          </w:p>
          <w:p w14:paraId="2671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（二）中华人民共和国居民身份证（提供单位经办人身份证）（政府部门核发，电子）（正本原件1份）</w:t>
            </w:r>
          </w:p>
          <w:p w14:paraId="71835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（三）《北京市住房资金管理中心业务申请单》（加盖公章）（申请人自备，纸质、电子）（原件1份）</w:t>
            </w:r>
          </w:p>
          <w:p w14:paraId="60F03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sz w:val="15"/>
                <w:szCs w:val="15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4208145</wp:posOffset>
                  </wp:positionH>
                  <wp:positionV relativeFrom="paragraph">
                    <wp:posOffset>415925</wp:posOffset>
                  </wp:positionV>
                  <wp:extent cx="922020" cy="960120"/>
                  <wp:effectExtent l="0" t="0" r="11430" b="11430"/>
                  <wp:wrapSquare wrapText="bothSides"/>
                  <wp:docPr id="42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四）《北京市住房资金管理中心售后公有住房住宅专项维修资金交存清册（到幢）》（交存到幢部分公维资金的，提供加盖公章的原件）（申请人自备，纸质、电子）（原件1份）或《北京市住房资金管理中心售后公有住房住宅专项维修资金交存清册（到户）》（交存到户部分维修资金的，提供加盖公章的原件）（申请人自备，纸质、电子）（原件1份）</w:t>
            </w:r>
          </w:p>
          <w:p w14:paraId="1861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（五）选择支票付款的，还需提交转账支票（具体提供份数由售房单位根据业务实际情况确定）（申请人自备，纸质）（1份）</w:t>
            </w:r>
          </w:p>
          <w:p w14:paraId="38E34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（六）《房改售房单位开通网上业务系统使用权限申请表》（加盖公章）（申请人自备，纸质）（原件1份）</w:t>
            </w:r>
          </w:p>
          <w:p w14:paraId="5BE0C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材料要求：</w:t>
            </w:r>
          </w:p>
          <w:p w14:paraId="58A25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 w:firstLineChars="200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申请材料应完整、真实、清晰，要求签字的须签字，要求盖章的须盖章。</w:t>
            </w:r>
          </w:p>
          <w:p w14:paraId="6ABF9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注：此事项可通过网上办理，具体操作可在北京住房公积金网（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）查看。</w:t>
            </w:r>
          </w:p>
          <w:p w14:paraId="248EE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zh-TW"/>
              </w:rPr>
              <w:t xml:space="preserve">体信息可扫描二维码查询 ： </w:t>
            </w:r>
          </w:p>
          <w:p w14:paraId="4AC570C3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1A377FCF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17CABC3F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7A4F8A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5F7312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6E100A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6BC9D241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67829A06">
      <w:pPr>
        <w:pStyle w:val="12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</w:rPr>
      </w:pPr>
    </w:p>
    <w:p w14:paraId="6457F380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2C84F069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63CFEFF2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2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tbl>
      <w:tblPr>
        <w:tblStyle w:val="6"/>
        <w:tblW w:w="901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9"/>
        <w:gridCol w:w="1887"/>
        <w:gridCol w:w="1260"/>
        <w:gridCol w:w="243"/>
        <w:gridCol w:w="1527"/>
        <w:gridCol w:w="1124"/>
        <w:gridCol w:w="1858"/>
      </w:tblGrid>
      <w:tr w14:paraId="39C376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4" w:hRule="exac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1821D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221B0AE6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C13F3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房改资金支取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2C087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5A143F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51B17A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exac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6BB9D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4608B56C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2F2124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928F35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33BDE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7E08C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9B2E83">
            <w:pPr>
              <w:rPr>
                <w:color w:val="000000"/>
                <w:sz w:val="10"/>
                <w:szCs w:val="10"/>
              </w:rPr>
            </w:pPr>
          </w:p>
        </w:tc>
      </w:tr>
      <w:tr w14:paraId="117F40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39" w:hRule="exac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C35540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2D63B25A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5CA0E2A3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8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53F8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zh-TW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需提交的材料：</w:t>
            </w:r>
          </w:p>
          <w:p w14:paraId="4A9A1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一、通过网上业务系统提交售房款支取申请的</w:t>
            </w:r>
          </w:p>
          <w:p w14:paraId="58466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 （一）中华人民共和国居民身份证（提供单位经办人身份证）（政府部门核发，纸质、电子）（原件1份仅供查验）</w:t>
            </w:r>
          </w:p>
          <w:p w14:paraId="62230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 （二）《房改售房款支取申请表》（加盖公章）（申请人自备，纸质、电子）（原件1份）或《北京市住房资金管理中心房改售房款支取申请单》（申请人自备，纸质、电子）（原件1份）</w:t>
            </w:r>
          </w:p>
          <w:p w14:paraId="0F4EC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（三）市或区房改部门出具的售房款支取批复文件（政府部门核发，纸质、电子）（正本原件1份；含附件、附表）</w:t>
            </w:r>
          </w:p>
          <w:p w14:paraId="35EA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 （四）《房改售房单位开通网上业务系统使用权限申请表》（未获得网上业务系统权限的需提供加盖公章的原件）（申请人自备，纸质）（原件1份）</w:t>
            </w:r>
          </w:p>
          <w:p w14:paraId="24129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二、通过网上业务系统提交维修资金支取申请的</w:t>
            </w:r>
          </w:p>
          <w:p w14:paraId="5F292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（一）《北京市住房资金管理中心住宅专项维修资金业务申请单》（加盖公章）（申请人自备，纸质、电子）（原件1份）</w:t>
            </w:r>
          </w:p>
          <w:p w14:paraId="17D8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（二）《北京市住宅专项维修资金支取任务单》（加盖公章）（申请人自备，纸质、电子）（原件1份）</w:t>
            </w:r>
          </w:p>
          <w:p w14:paraId="78A0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三）《北京市住宅专项维修资金支取分摊明细表（到幢）》（加盖公章）（申请人自备，纸质、电子）（原件1份）或《北京市住宅专项维修资金支取分摊明细表（到户）》（加盖公章）（申请人自备，纸质、电子）（原件1份）</w:t>
            </w:r>
          </w:p>
          <w:p w14:paraId="34024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（四）《房改售房单位开通网上业务系统使用权限申请表》（加盖公章）（申请人自备，纸质）（原件1份）</w:t>
            </w:r>
          </w:p>
          <w:p w14:paraId="155AD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（五）中华人民共和国居民身份证（提供单位经办人身份证）（政府部门核发，纸质、电子）（正本原件1份仅供查验）</w:t>
            </w:r>
          </w:p>
          <w:p w14:paraId="0F5A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六）《售后公有住房住宅专项维修资金使用申请审核表》（政府部门核发，纸质、电子）（正本原件1份）或《应急维修使用售后公有住房住宅专项维修资金申请表》（政府部门核发，纸质、电子）（正本原件1份）；《应急维修使用售后公有住房住宅专项维修资金分摊明细表》（政府部门核发，纸质、电子）（正本原件1份）</w:t>
            </w:r>
          </w:p>
          <w:p w14:paraId="136A9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三、通过管理部柜台办理售房款支取的</w:t>
            </w:r>
          </w:p>
          <w:p w14:paraId="20C3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（一）中华人民共和国居民身份证（提供单位经办人身份证）（政府部门核发，纸质、电子）（正本原件1份仅供查验）</w:t>
            </w:r>
          </w:p>
          <w:p w14:paraId="5CBC4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（二）《房改售房款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/>
              </w:rPr>
              <w:t>支取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申请表》（加盖公章）（申请人自备，纸质）（原件1份）</w:t>
            </w:r>
          </w:p>
          <w:p w14:paraId="12F8E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（三）市或区房改部门出具的售房款支取批复文件（政府部门核发，纸质）（正本原件1份；含附件、附表）</w:t>
            </w:r>
          </w:p>
          <w:p w14:paraId="1D2BC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四、通过管理部柜台办理维修资金支取的</w:t>
            </w:r>
          </w:p>
          <w:p w14:paraId="62B81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   （一）《售后公有住房住宅专项维修资金使用申请审核表》（政府部门核发，纸质、电子）（正本原件1份）或《应急维修使用售后公有住房住宅专项维修资金申请表》（政府部门核发，纸质、电子）（正本原件1份）；《应急维修使用售后公有住房住宅专项维修资金分摊明细表》（政府部门核发，纸质、电子）（正本原件1份）</w:t>
            </w:r>
          </w:p>
          <w:p w14:paraId="7353D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（二）中华人民共和国居民身份证（提供单位经办人身份证）（政府部门核发，纸质、电子）（正本原件1份仅供查验）</w:t>
            </w:r>
          </w:p>
          <w:p w14:paraId="5D9A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1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（三）《北京市住房资金管理中心住宅专项维修资金业务申请单》（加盖公章）（申请人自备，纸质、电子）（原件1份）</w:t>
            </w:r>
          </w:p>
          <w:p w14:paraId="6C84A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1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（四）《北京市住宅专项维修资金支取任务单》（加盖公章）（申请人自备，纸质、电子）（原件1份）</w:t>
            </w:r>
          </w:p>
          <w:p w14:paraId="50245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1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五）《北京市住宅专项维修资金支取分摊明细表（到幢）》（加盖公章）（申请人自备，纸质、电子）（原件1份）或《北京市住宅专项维修资金支取分摊明细表（到户）》（申请人自备，纸质、电子）（原件1份）</w:t>
            </w:r>
          </w:p>
          <w:p w14:paraId="74847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1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sz w:val="15"/>
                <w:szCs w:val="15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4034790</wp:posOffset>
                  </wp:positionH>
                  <wp:positionV relativeFrom="paragraph">
                    <wp:posOffset>129540</wp:posOffset>
                  </wp:positionV>
                  <wp:extent cx="914400" cy="952500"/>
                  <wp:effectExtent l="0" t="0" r="0" b="0"/>
                  <wp:wrapSquare wrapText="bothSides"/>
                  <wp:docPr id="41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（六）《房改售房单位开通网上业务系统使用权限申请表》（加盖公章）（申请人自备，纸质、电子）（原件1份）</w:t>
            </w:r>
          </w:p>
          <w:p w14:paraId="2FB53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材料要求：</w:t>
            </w:r>
          </w:p>
          <w:p w14:paraId="5CB1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 w:firstLineChars="200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申请材料应完整、真实、清晰，要求签字的须签字，要求盖章的须盖章。</w:t>
            </w:r>
          </w:p>
          <w:p w14:paraId="1253C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注：此事项可通过网上办理，具体操作可在北京住房公积金网（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）查看。</w:t>
            </w:r>
          </w:p>
          <w:p w14:paraId="7D5F0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b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：</w:t>
            </w:r>
            <w:r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  <w:t xml:space="preserve"> </w:t>
            </w:r>
          </w:p>
          <w:p w14:paraId="5EB80885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34C76016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317A4399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1B2513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4" w:hRule="exac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44FD61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6165C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2801CED8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0D7BD2E6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2F961DD8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127DCC54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3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p w14:paraId="67BAE098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444"/>
        <w:gridCol w:w="1541"/>
        <w:gridCol w:w="1134"/>
        <w:gridCol w:w="1875"/>
      </w:tblGrid>
      <w:tr w14:paraId="004309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B9344E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46A60FB4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1F590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房改单位信息变更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36C107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F21757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39100C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19EA54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55B62938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B72818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C655B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2C7AE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779391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BA3D7">
            <w:pPr>
              <w:rPr>
                <w:color w:val="000000"/>
                <w:sz w:val="10"/>
                <w:szCs w:val="10"/>
              </w:rPr>
            </w:pPr>
          </w:p>
        </w:tc>
      </w:tr>
      <w:tr w14:paraId="284852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5B12E5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595111B9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38955185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3F93EAE">
            <w:pPr>
              <w:spacing w:line="280" w:lineRule="exac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需提交的材料：</w:t>
            </w:r>
          </w:p>
          <w:p w14:paraId="622B0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>一、在柜台办理单位基本信息（如单位名称、单位性质、统一社会信用代码、法定代表人或负责人）发生变化的</w:t>
            </w:r>
          </w:p>
          <w:p w14:paraId="1D88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（一）《房改售房单位登记、开户、经办人注册、变更、销户申请表》（加盖公章）（申请人自备，纸质）（原件1份）</w:t>
            </w:r>
          </w:p>
          <w:p w14:paraId="08B81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（二）记载有统一社会信用代码的营业执照（政府部门核发，纸质）（正本复印件1份，副本）</w:t>
            </w:r>
          </w:p>
          <w:p w14:paraId="4EDD4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三）中华人民共和国居民身份证（提供单位经办人身份证）（政府部门核发，纸质）（正本原件1份仅供查验）或法定代表人中华人民共和国居民身份证（如法定代表人（负责人）变更的，还需法定代表人（负责人）身份证原件或加盖公章的复印件）（政府部门核发，纸质）（正本原件1份仅供查验）</w:t>
            </w:r>
          </w:p>
          <w:p w14:paraId="2404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>二、在柜台办理单位经办人发生变化的</w:t>
            </w:r>
          </w:p>
          <w:p w14:paraId="4CAF2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（一）《房改售房单位登记、开户、经办人注册、变更、销户申请表》（加盖公章）（申请人自备，纸质）（原件1份）</w:t>
            </w:r>
          </w:p>
          <w:p w14:paraId="397F9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（二）中华人民共和国居民身份证（提供新单位经办人身份证）（政府部门核发，纸质）（正本原件1份仅供查验）</w:t>
            </w:r>
          </w:p>
          <w:p w14:paraId="08917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>三、在柜台办理单位辅助信息（如办公地址、电话）或单位开户信息（如银行账户）发生变化的</w:t>
            </w:r>
          </w:p>
          <w:p w14:paraId="7F4FB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（一）《房改售房单位登记、开户、经办人注册、变更、销户申请表》（加盖公章）（申请人自备，纸质）（原件1份）</w:t>
            </w:r>
          </w:p>
          <w:p w14:paraId="023F7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（二）中华人民共和国居民身份证（提供单位经办人身份证）（政府部门核发，纸质）（正本原件1份仅供查验）</w:t>
            </w:r>
          </w:p>
          <w:p w14:paraId="61C5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>四、通过网上业务系统办理单位信息变更的（如单位已开通网上业务系统使用权限无需提供任何材料，未开通网上业务系统使用权限需提交以下材料）</w:t>
            </w:r>
          </w:p>
          <w:p w14:paraId="027E2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（一）《房改售房单位开通网上业务系统使用权限申请表》（加盖公章）（申请人自备，纸质）（原件1份）</w:t>
            </w:r>
          </w:p>
          <w:p w14:paraId="0EE4B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>（二）中华人民共和国居民身份证（提供单位经办人身份证）（政府部门核发，纸质）（正本原件1份仅供查验）</w:t>
            </w:r>
          </w:p>
          <w:p w14:paraId="480C5B50">
            <w:pPr>
              <w:spacing w:line="280" w:lineRule="exac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材料要求：</w:t>
            </w:r>
          </w:p>
          <w:p w14:paraId="3F3EA00E">
            <w:pPr>
              <w:spacing w:line="280" w:lineRule="exact"/>
              <w:ind w:firstLine="420" w:firstLineChars="200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3827780</wp:posOffset>
                  </wp:positionH>
                  <wp:positionV relativeFrom="paragraph">
                    <wp:posOffset>162560</wp:posOffset>
                  </wp:positionV>
                  <wp:extent cx="960120" cy="937260"/>
                  <wp:effectExtent l="0" t="0" r="0" b="7620"/>
                  <wp:wrapSquare wrapText="bothSides"/>
                  <wp:docPr id="35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申请材料应完整、真实、清晰，要求签字的须签字，要求盖章的须盖章。</w:t>
            </w:r>
          </w:p>
          <w:p w14:paraId="55753827">
            <w:pPr>
              <w:spacing w:line="280" w:lineRule="exact"/>
              <w:ind w:firstLine="420" w:firstLineChars="200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注：此事项可通过网上办理，具体操作可在北京住房公积金网（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）查看。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 xml:space="preserve">    </w:t>
            </w:r>
          </w:p>
          <w:p w14:paraId="7A95FA61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4646A1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874251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FB5689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3E332B2F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59C98C15">
      <w:pPr>
        <w:pStyle w:val="12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</w:rPr>
      </w:pPr>
    </w:p>
    <w:p w14:paraId="24B0858C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321E7276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4E68A8F8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p w14:paraId="67FF5C56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744"/>
        <w:gridCol w:w="1241"/>
        <w:gridCol w:w="1134"/>
        <w:gridCol w:w="1875"/>
      </w:tblGrid>
      <w:tr w14:paraId="4DD82A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721A12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0054C750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1AA4D6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>商品住宅专项维修资金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交存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5A7EC0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4836E4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75CA1E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573F8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16E25F52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F0384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27BD8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247E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44AAE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C5CE8B">
            <w:pPr>
              <w:rPr>
                <w:color w:val="000000"/>
                <w:sz w:val="10"/>
                <w:szCs w:val="10"/>
              </w:rPr>
            </w:pPr>
          </w:p>
        </w:tc>
      </w:tr>
      <w:tr w14:paraId="4F2745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2C0781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06AF737C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4EB6A1C5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5361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需提交的材料：</w:t>
            </w:r>
          </w:p>
          <w:p w14:paraId="1812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一、开发企业注册</w:t>
            </w:r>
          </w:p>
          <w:p w14:paraId="7B07E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（一）加载有统一社会信用代码的营业执照（副本）</w:t>
            </w:r>
          </w:p>
          <w:p w14:paraId="22438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（二）加盖公章的《北京市住房资金管理中心住宅专项维修资金业务申请单》</w:t>
            </w:r>
          </w:p>
          <w:p w14:paraId="20249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（三）单位经办人身份证件</w:t>
            </w:r>
          </w:p>
          <w:p w14:paraId="4FCC9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（四）加盖公章的《商品住宅专项维修资金单位及经办人注册、信息变更、注销申请表》</w:t>
            </w:r>
          </w:p>
          <w:p w14:paraId="0A1FF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二、房屋信息审核及交存标准核定</w:t>
            </w:r>
          </w:p>
          <w:p w14:paraId="5F2EB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（一）预售项目的，提交北京市商品房预售许可证；现房项目的，如取得国有土地使用证及房屋所有权证，提交原件</w:t>
            </w:r>
          </w:p>
          <w:p w14:paraId="38D5E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（二）房屋登记表及其所附“登记簿中记载且颁发所有权证部位明晰表（专有部分）”</w:t>
            </w:r>
          </w:p>
          <w:p w14:paraId="7A37B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（三）加盖公章的《北京市住宅专项维修资金小区房屋登记清册》</w:t>
            </w:r>
          </w:p>
          <w:p w14:paraId="5E526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三、购房人或开发企业到光大银行交存提交：购房人自行交存的，须提供《专项维修资金交款通知》；开发企业代为交存的，须提供《专项维修资金交款通知》或《北京市住房资金管理中心商品住宅专项维修资金交存清册（到户）》</w:t>
            </w:r>
          </w:p>
          <w:p w14:paraId="4CDB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3858260</wp:posOffset>
                  </wp:positionH>
                  <wp:positionV relativeFrom="paragraph">
                    <wp:posOffset>194310</wp:posOffset>
                  </wp:positionV>
                  <wp:extent cx="937260" cy="960120"/>
                  <wp:effectExtent l="0" t="0" r="15240" b="11430"/>
                  <wp:wrapSquare wrapText="bothSides"/>
                  <wp:docPr id="37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材料要求：申请材料应完整、真实、清晰，要求签字的须签字，要求盖章的须盖章。</w:t>
            </w:r>
          </w:p>
          <w:p w14:paraId="42F3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）查看。</w:t>
            </w:r>
          </w:p>
          <w:p w14:paraId="41A7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7D0A293B">
            <w:pPr>
              <w:jc w:val="left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</w:p>
          <w:p w14:paraId="7A9E47B7">
            <w:pPr>
              <w:jc w:val="left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 xml:space="preserve">  </w:t>
            </w:r>
          </w:p>
          <w:p w14:paraId="070F282F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2EFF4BD4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0B20AB3F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32C5B7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3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E67778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AB23D0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4464C396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7733950B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17FC9DD1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1813D1FB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p w14:paraId="35D4030D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744"/>
        <w:gridCol w:w="1241"/>
        <w:gridCol w:w="1134"/>
        <w:gridCol w:w="1875"/>
      </w:tblGrid>
      <w:tr w14:paraId="4DD011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59FB0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36B74275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646F70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>商品住宅专项维修资金支取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3E111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6C870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3E03CC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FDCA1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746D11D0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BE4506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6D31D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67F3F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FBDE9D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F9A8CE">
            <w:pPr>
              <w:rPr>
                <w:color w:val="000000"/>
                <w:sz w:val="10"/>
                <w:szCs w:val="10"/>
              </w:rPr>
            </w:pPr>
          </w:p>
        </w:tc>
      </w:tr>
      <w:tr w14:paraId="21AB86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8589CA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6E93607F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2DF4AE7B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5E21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需提交的材料：</w:t>
            </w:r>
          </w:p>
          <w:p w14:paraId="7275A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一、物业服务企业注册</w:t>
            </w:r>
          </w:p>
          <w:p w14:paraId="2789F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（一）加载有统一社会信用代码的营业执照（副本）</w:t>
            </w:r>
          </w:p>
          <w:p w14:paraId="35CE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（二）加盖公章的《北京市住房资金管理中心住宅专项维修资金业务申请单》</w:t>
            </w:r>
          </w:p>
          <w:p w14:paraId="7405F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（三）居民身份证（单位经办人）</w:t>
            </w:r>
          </w:p>
          <w:p w14:paraId="56102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（四）加盖公章的《商品住宅专项维修资金单位及经办人注册、信息变更、注销申请表》</w:t>
            </w:r>
          </w:p>
          <w:p w14:paraId="4D2C2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二、物业区域关联</w:t>
            </w:r>
          </w:p>
          <w:p w14:paraId="4B8F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（一）住建房管部门开具的物业服务合同备案材料</w:t>
            </w:r>
          </w:p>
          <w:p w14:paraId="4E4C2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（二）《物业服务合同》</w:t>
            </w:r>
          </w:p>
          <w:p w14:paraId="6709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（三）单位经办人身份证件原件</w:t>
            </w:r>
          </w:p>
          <w:p w14:paraId="1163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三、支取申请</w:t>
            </w:r>
          </w:p>
          <w:p w14:paraId="69241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（一）非应急支取的，携带材料按照市区住建房管部门要求提供</w:t>
            </w:r>
          </w:p>
          <w:p w14:paraId="7239D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（二）应急支取的，提供建委已审批的应急维修使用商品住宅专项维修资金申请</w:t>
            </w:r>
          </w:p>
          <w:p w14:paraId="0F48F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（三）应急支取的，提供《北京市住房资金管理中心专项维修资金分摊明细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  <w:t>业主签字确认表》</w:t>
            </w:r>
          </w:p>
          <w:p w14:paraId="249A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  <w:t>材料要求：申请材料应完整、真实、清晰，要求签字的须签字，要求盖章的须盖章。</w:t>
            </w:r>
          </w:p>
          <w:p w14:paraId="4693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3759200</wp:posOffset>
                  </wp:positionH>
                  <wp:positionV relativeFrom="paragraph">
                    <wp:posOffset>267970</wp:posOffset>
                  </wp:positionV>
                  <wp:extent cx="922020" cy="937260"/>
                  <wp:effectExtent l="0" t="0" r="7620" b="7620"/>
                  <wp:wrapSquare wrapText="bothSides"/>
                  <wp:docPr id="3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  <w:t>注： 此事项可通过网上办理，具体操作可在北京住房公积金网（gjj.beijing.gov.cn）查看。</w:t>
            </w:r>
          </w:p>
          <w:p w14:paraId="5137C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  <w:t xml:space="preserve">具体信息可扫描二维码查询 ：    </w:t>
            </w: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66CDF41A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025E0907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12029BDA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3BAD44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3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0241D8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F2C99C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14910C7A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1AF5CD3B">
      <w:pPr>
        <w:rPr>
          <w:rFonts w:hint="eastAsia"/>
          <w:lang w:val="en-US" w:eastAsia="zh-CN"/>
        </w:rPr>
      </w:pPr>
    </w:p>
    <w:p w14:paraId="0D310701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68DB84D0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771E8C09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p w14:paraId="308092CE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744"/>
        <w:gridCol w:w="1241"/>
        <w:gridCol w:w="1134"/>
        <w:gridCol w:w="1875"/>
      </w:tblGrid>
      <w:tr w14:paraId="417FDB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7A755C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59ED799F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66AA1">
            <w:pPr>
              <w:pStyle w:val="13"/>
              <w:spacing w:line="432" w:lineRule="exact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商品住宅专项维修资金单位信息变更</w:t>
            </w:r>
          </w:p>
          <w:p w14:paraId="3470ED04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AEAF15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08E83A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500C96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83ACF6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725DC922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4DE608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00DFF9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D0C5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2FF7A8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BCDCDA">
            <w:pPr>
              <w:rPr>
                <w:color w:val="000000"/>
                <w:sz w:val="10"/>
                <w:szCs w:val="10"/>
              </w:rPr>
            </w:pPr>
          </w:p>
        </w:tc>
      </w:tr>
      <w:tr w14:paraId="0D8F09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E36A7F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4D07F19C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17B29F97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A562C21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需提交的材料：</w:t>
            </w:r>
          </w:p>
          <w:p w14:paraId="0535D7C7">
            <w:pPr>
              <w:spacing w:line="500" w:lineRule="exact"/>
              <w:ind w:firstLine="57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一、加盖公章的《北京市住房资金管理中心住宅专项维修资金业务申请单》</w:t>
            </w:r>
          </w:p>
          <w:p w14:paraId="3BE10B34">
            <w:pPr>
              <w:spacing w:line="500" w:lineRule="exact"/>
              <w:ind w:firstLine="57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二、加载有统一社会信用代码的营业执照（副本）</w:t>
            </w:r>
          </w:p>
          <w:p w14:paraId="5D2FC1CC">
            <w:pPr>
              <w:spacing w:line="500" w:lineRule="exact"/>
              <w:ind w:firstLine="570"/>
              <w:jc w:val="left"/>
              <w:rPr>
                <w:rFonts w:ascii="宋体" w:cs="宋体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TW"/>
              </w:rPr>
              <w:t>三、加盖公章的《商品住宅专项维修资金单位及经办人注册、信息变更、注销申请表》</w:t>
            </w:r>
          </w:p>
          <w:p w14:paraId="3D896C88">
            <w:pPr>
              <w:spacing w:line="500" w:lineRule="exact"/>
              <w:ind w:firstLine="57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四、法人（负责人）变更的，还需法定代表人（负责人）身份证，单位经办人发生变化的，提供新单位经办人身份证</w:t>
            </w:r>
          </w:p>
          <w:p w14:paraId="2D56C8F2">
            <w:pPr>
              <w:spacing w:line="500" w:lineRule="exact"/>
              <w:ind w:firstLine="57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材料要求：申请材料应完整、真实、清晰，要求签字的须签字，要求盖章的须盖章。</w:t>
            </w:r>
          </w:p>
          <w:p w14:paraId="5D029F44">
            <w:pPr>
              <w:spacing w:line="500" w:lineRule="exact"/>
              <w:ind w:firstLine="57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）查看。</w:t>
            </w:r>
          </w:p>
          <w:p w14:paraId="5DC47A3A">
            <w:pPr>
              <w:spacing w:line="500" w:lineRule="exact"/>
              <w:ind w:firstLine="570"/>
              <w:jc w:val="left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3416300</wp:posOffset>
                  </wp:positionH>
                  <wp:positionV relativeFrom="paragraph">
                    <wp:posOffset>222250</wp:posOffset>
                  </wp:positionV>
                  <wp:extent cx="967740" cy="944880"/>
                  <wp:effectExtent l="0" t="0" r="7620" b="0"/>
                  <wp:wrapSquare wrapText="bothSides"/>
                  <wp:docPr id="38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 xml:space="preserve">    </w:t>
            </w:r>
          </w:p>
          <w:p w14:paraId="0DBDF6BF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4F3D94EB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689A3E37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42CE84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3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F29FFB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0FA46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2749A17C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7A2E3718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16542714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4CCC9384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7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p w14:paraId="1127F04C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744"/>
        <w:gridCol w:w="1241"/>
        <w:gridCol w:w="1134"/>
        <w:gridCol w:w="1875"/>
      </w:tblGrid>
      <w:tr w14:paraId="7D39AB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4DA408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1CB96EE4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9D5F3F">
            <w:pPr>
              <w:pStyle w:val="13"/>
              <w:spacing w:line="432" w:lineRule="exact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商品住宅专项维修资金楼盘信息变更</w:t>
            </w:r>
          </w:p>
          <w:p w14:paraId="13E8EBD3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72976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1DD9A6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4B9504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7558F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4DB76A41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67029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24823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FBB8D6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71277B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BB68FA">
            <w:pPr>
              <w:rPr>
                <w:color w:val="000000"/>
                <w:sz w:val="10"/>
                <w:szCs w:val="10"/>
              </w:rPr>
            </w:pPr>
          </w:p>
        </w:tc>
      </w:tr>
      <w:tr w14:paraId="438B75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ADF298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17957DD5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3990BBE9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E8BA492">
            <w:pPr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需提交的材料：</w:t>
            </w:r>
          </w:p>
          <w:p w14:paraId="6901AC68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北京市住房资金管理中心住宅专项维修资金业务申请单</w:t>
            </w:r>
          </w:p>
          <w:p w14:paraId="166B5D61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变更信息的材料</w:t>
            </w:r>
          </w:p>
          <w:p w14:paraId="137BE3C6">
            <w:pPr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材料要求：申请材料应完整、真实、清晰，要求签字的须签字，要求盖章的须盖章。</w:t>
            </w:r>
          </w:p>
          <w:p w14:paraId="0CC308A8">
            <w:pPr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）查看。</w:t>
            </w:r>
          </w:p>
          <w:p w14:paraId="03DEF104">
            <w:pPr>
              <w:spacing w:line="560" w:lineRule="exact"/>
              <w:jc w:val="left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2931160</wp:posOffset>
                  </wp:positionH>
                  <wp:positionV relativeFrom="paragraph">
                    <wp:posOffset>339090</wp:posOffset>
                  </wp:positionV>
                  <wp:extent cx="937260" cy="990600"/>
                  <wp:effectExtent l="0" t="0" r="7620" b="0"/>
                  <wp:wrapSquare wrapText="bothSides"/>
                  <wp:docPr id="39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 xml:space="preserve">     </w:t>
            </w:r>
          </w:p>
          <w:p w14:paraId="6932D396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09234ACB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5EB2F44D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1F4AB4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3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2EF370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D7FDFE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476FC99C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1D0FC337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465D2534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39BF18EF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8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p w14:paraId="27F616C9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744"/>
        <w:gridCol w:w="1241"/>
        <w:gridCol w:w="1134"/>
        <w:gridCol w:w="1875"/>
      </w:tblGrid>
      <w:tr w14:paraId="6AA344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26318E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2EB02F1B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69C22E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>商品住宅专项维修资金划转业主大会（业委会）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20C9E4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342F2B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1C13ED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387141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6B9993BF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5C0B82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19A820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CFF0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3B1EA5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68AB6">
            <w:pPr>
              <w:rPr>
                <w:color w:val="000000"/>
                <w:sz w:val="10"/>
                <w:szCs w:val="10"/>
              </w:rPr>
            </w:pPr>
          </w:p>
        </w:tc>
      </w:tr>
      <w:tr w14:paraId="12F7AE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5C93C0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484FE93F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34111415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73FD494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需提交的材料：</w:t>
            </w:r>
          </w:p>
          <w:p w14:paraId="5805A213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一、业主大会（业主委员会）基本账户《开户许可证》</w:t>
            </w:r>
          </w:p>
          <w:p w14:paraId="48A0DD13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二、《北京市住房资金管理中心住宅专项维修资金业务申请单》</w:t>
            </w:r>
          </w:p>
          <w:p w14:paraId="79C7713A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三、《业主委员会专项维修资金开户申请表》</w:t>
            </w:r>
          </w:p>
          <w:p w14:paraId="0C653CD5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四、业主委员会备案单</w:t>
            </w:r>
          </w:p>
          <w:p w14:paraId="704F2568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五、业委会主任身份证、业委会副主任身份证、经办人身份证</w:t>
            </w:r>
          </w:p>
          <w:p w14:paraId="1AAC3B98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六、加盖公章的《住宅专项维修资金授权使用协议书》</w:t>
            </w:r>
          </w:p>
          <w:p w14:paraId="091F6B40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七、《专项维修资金划转清册》</w:t>
            </w:r>
          </w:p>
          <w:p w14:paraId="2FA1EB0E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八、《北京市商品住宅专项维修资金划转申请表》</w:t>
            </w:r>
          </w:p>
          <w:p w14:paraId="46FBFF8A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材料要求：申请材料应完整、真实、清晰，要求签字的须签字，要求盖章的须盖章。</w:t>
            </w:r>
          </w:p>
          <w:p w14:paraId="2217FBF3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2844800</wp:posOffset>
                  </wp:positionH>
                  <wp:positionV relativeFrom="paragraph">
                    <wp:posOffset>539750</wp:posOffset>
                  </wp:positionV>
                  <wp:extent cx="922020" cy="944880"/>
                  <wp:effectExtent l="0" t="0" r="7620" b="0"/>
                  <wp:wrapSquare wrapText="bothSides"/>
                  <wp:docPr id="43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）查看。</w:t>
            </w:r>
          </w:p>
          <w:p w14:paraId="0F33E0C0">
            <w:pPr>
              <w:spacing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 xml:space="preserve">     </w:t>
            </w:r>
          </w:p>
          <w:p w14:paraId="67123480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495636AF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629936A7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0563B3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3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750DED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3C08DC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301FA230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440D4303">
      <w:pPr>
        <w:rPr>
          <w:rFonts w:hint="eastAsia"/>
          <w:lang w:val="en-US" w:eastAsia="zh-CN"/>
        </w:rPr>
      </w:pPr>
    </w:p>
    <w:p w14:paraId="4FB6F2D7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7B060A5A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4BB58E56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9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444"/>
        <w:gridCol w:w="1541"/>
        <w:gridCol w:w="1134"/>
        <w:gridCol w:w="1875"/>
      </w:tblGrid>
      <w:tr w14:paraId="0A0CBF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BFD6E7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0DA5A4F2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916EB2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房改售房款信息查询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85C3FF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B398EB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5C204E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512878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68FEE7A0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A0118E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E58B8C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B4E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90B303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031FC5">
            <w:pPr>
              <w:rPr>
                <w:color w:val="000000"/>
                <w:sz w:val="10"/>
                <w:szCs w:val="10"/>
              </w:rPr>
            </w:pPr>
          </w:p>
        </w:tc>
      </w:tr>
      <w:tr w14:paraId="39FAC5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1D5EF9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5F502144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203AC065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23C53C2">
            <w:pPr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需提交的材料：</w:t>
            </w:r>
          </w:p>
          <w:p w14:paraId="74BCCD73">
            <w:pPr>
              <w:ind w:firstLine="420" w:firstLineChars="200"/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中华人民共和国居民身份证（提供单位经办人身份证）</w:t>
            </w:r>
          </w:p>
          <w:p w14:paraId="6D428DD7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</w:pPr>
          </w:p>
          <w:p w14:paraId="45957B19">
            <w:pPr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材料要求：</w:t>
            </w:r>
          </w:p>
          <w:p w14:paraId="4A7C5B2B">
            <w:pPr>
              <w:ind w:firstLine="420" w:firstLineChars="200"/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申请材料应完整、真实、清晰，要求签字的须签字，要求盖章的须盖章。</w:t>
            </w:r>
          </w:p>
          <w:p w14:paraId="5A2A3477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</w:pPr>
          </w:p>
          <w:p w14:paraId="5F4A77FF">
            <w:pPr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注：此事项可通过网上办理，具体操作可在北京住房公积金网（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）查看。</w:t>
            </w:r>
          </w:p>
          <w:p w14:paraId="53BEC675">
            <w:pP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3BB9FF9E">
            <w:pPr>
              <w:jc w:val="left"/>
              <w:rPr>
                <w:rFonts w:hint="eastAsia" w:ascii="仿宋_GB2312" w:eastAsia="宋体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宋体"/>
                <w:color w:val="000000"/>
                <w:sz w:val="10"/>
                <w:szCs w:val="10"/>
                <w:lang w:eastAsia="zh-CN"/>
              </w:rPr>
              <w:drawing>
                <wp:inline distT="0" distB="0" distL="114300" distR="114300">
                  <wp:extent cx="1047750" cy="1047750"/>
                  <wp:effectExtent l="0" t="0" r="0" b="0"/>
                  <wp:docPr id="18" name="图片 2" descr="下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 descr="下载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6B56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D5D252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782517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290462AC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进入网上业务平台或邮政提交地址可通过登录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6DFF65D9">
      <w:pPr>
        <w:rPr>
          <w:color w:val="000000"/>
          <w:lang w:eastAsia="zh-TW"/>
        </w:rPr>
      </w:pPr>
    </w:p>
    <w:p w14:paraId="50E38471">
      <w:pPr>
        <w:pStyle w:val="2"/>
        <w:rPr>
          <w:color w:val="000000"/>
          <w:lang w:eastAsia="zh-TW"/>
        </w:rPr>
      </w:pPr>
    </w:p>
    <w:p w14:paraId="27052697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1B13F49D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5BD7348D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10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444"/>
        <w:gridCol w:w="1541"/>
        <w:gridCol w:w="1134"/>
        <w:gridCol w:w="1875"/>
      </w:tblGrid>
      <w:tr w14:paraId="5B1C2B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27F82E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66E79E6A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45FBA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住宅专项维修资金信息查询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60A66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2F3CCB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27EE83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AC44AF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6044B374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43D9ED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D834D7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C888C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6CF27C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A57E31">
            <w:pPr>
              <w:rPr>
                <w:color w:val="000000"/>
                <w:sz w:val="10"/>
                <w:szCs w:val="10"/>
              </w:rPr>
            </w:pPr>
          </w:p>
        </w:tc>
      </w:tr>
      <w:tr w14:paraId="2450F6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B1B4BA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475624C6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4DD1F72A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A85AFC4">
            <w:pPr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需提交的材料：</w:t>
            </w:r>
          </w:p>
          <w:p w14:paraId="4E0406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9"/>
                <w:szCs w:val="19"/>
              </w:rPr>
              <w:t>经办人身份证件（政府部门核发，纸质）（正本原件1份）</w:t>
            </w:r>
          </w:p>
          <w:p w14:paraId="6896103C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</w:pPr>
          </w:p>
          <w:p w14:paraId="7ED09697">
            <w:pPr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材料要求：</w:t>
            </w:r>
          </w:p>
          <w:p w14:paraId="373A5F43">
            <w:pPr>
              <w:ind w:firstLine="420" w:firstLineChars="200"/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申请材料应完整、真实、清晰，要求签字的须签字，要求盖章的须盖章。</w:t>
            </w:r>
          </w:p>
          <w:p w14:paraId="3493AF99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</w:pPr>
          </w:p>
          <w:p w14:paraId="245268C8">
            <w:pPr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注：此事项可通过网上办理，具体操作可在北京住房公积金网（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）查看。</w:t>
            </w:r>
          </w:p>
          <w:p w14:paraId="50DE46E5">
            <w:pP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7C35833C">
            <w:pPr>
              <w:jc w:val="left"/>
              <w:rPr>
                <w:rFonts w:hint="eastAsia" w:ascii="仿宋_GB2312" w:eastAsia="宋体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                     </w:t>
            </w:r>
          </w:p>
        </w:tc>
      </w:tr>
      <w:tr w14:paraId="5EE20D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D2DD7E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4C11E3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7EA701BF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进入网上业务平台或邮政提交地址可通过登录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7C3B3AEC">
      <w:pPr>
        <w:rPr>
          <w:color w:val="000000"/>
          <w:lang w:eastAsia="zh-TW"/>
        </w:rPr>
      </w:pPr>
    </w:p>
    <w:p w14:paraId="5DBAA889">
      <w:pPr>
        <w:pStyle w:val="2"/>
        <w:rPr>
          <w:lang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FBEF5"/>
    <w:multiLevelType w:val="singleLevel"/>
    <w:tmpl w:val="54FFBEF5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317F1"/>
    <w:rsid w:val="002B32AE"/>
    <w:rsid w:val="002C6AEA"/>
    <w:rsid w:val="003D1B79"/>
    <w:rsid w:val="007915C0"/>
    <w:rsid w:val="00925695"/>
    <w:rsid w:val="02190A6E"/>
    <w:rsid w:val="027F6A74"/>
    <w:rsid w:val="03881DC1"/>
    <w:rsid w:val="04324395"/>
    <w:rsid w:val="05365609"/>
    <w:rsid w:val="067B371F"/>
    <w:rsid w:val="06A97493"/>
    <w:rsid w:val="09E87F72"/>
    <w:rsid w:val="0B0E1E87"/>
    <w:rsid w:val="0B523588"/>
    <w:rsid w:val="0D130620"/>
    <w:rsid w:val="119F2DE5"/>
    <w:rsid w:val="11AE3A59"/>
    <w:rsid w:val="146249F8"/>
    <w:rsid w:val="159559E0"/>
    <w:rsid w:val="16BA1C55"/>
    <w:rsid w:val="183B1332"/>
    <w:rsid w:val="18DF5DF3"/>
    <w:rsid w:val="18EB488D"/>
    <w:rsid w:val="1AC317F1"/>
    <w:rsid w:val="1AE72819"/>
    <w:rsid w:val="1C984EE8"/>
    <w:rsid w:val="1CAA69D6"/>
    <w:rsid w:val="1DB01D3E"/>
    <w:rsid w:val="1E9A6671"/>
    <w:rsid w:val="1F195F0F"/>
    <w:rsid w:val="1FB857B6"/>
    <w:rsid w:val="21DD7B7A"/>
    <w:rsid w:val="23EE6696"/>
    <w:rsid w:val="26615332"/>
    <w:rsid w:val="27FD72FC"/>
    <w:rsid w:val="28D34D25"/>
    <w:rsid w:val="29CB36BF"/>
    <w:rsid w:val="2C993985"/>
    <w:rsid w:val="303B6D47"/>
    <w:rsid w:val="309F15CB"/>
    <w:rsid w:val="321130EC"/>
    <w:rsid w:val="33AA75C6"/>
    <w:rsid w:val="36A20FF0"/>
    <w:rsid w:val="38562F13"/>
    <w:rsid w:val="3A66F6B7"/>
    <w:rsid w:val="3DB159FF"/>
    <w:rsid w:val="3FB11CC4"/>
    <w:rsid w:val="42DC29C0"/>
    <w:rsid w:val="45C44496"/>
    <w:rsid w:val="45E133F4"/>
    <w:rsid w:val="46E0253C"/>
    <w:rsid w:val="47434CEA"/>
    <w:rsid w:val="4A265499"/>
    <w:rsid w:val="4E4872EF"/>
    <w:rsid w:val="4EEA1AD1"/>
    <w:rsid w:val="503F5EA8"/>
    <w:rsid w:val="509500FF"/>
    <w:rsid w:val="50E91CAB"/>
    <w:rsid w:val="51541BDE"/>
    <w:rsid w:val="543B27C3"/>
    <w:rsid w:val="54CF1395"/>
    <w:rsid w:val="55520454"/>
    <w:rsid w:val="556C634A"/>
    <w:rsid w:val="55C96621"/>
    <w:rsid w:val="5796103A"/>
    <w:rsid w:val="582C662D"/>
    <w:rsid w:val="5AC3438E"/>
    <w:rsid w:val="5B094C86"/>
    <w:rsid w:val="5D150DF7"/>
    <w:rsid w:val="5E160F09"/>
    <w:rsid w:val="5FA12F9B"/>
    <w:rsid w:val="5FE64A68"/>
    <w:rsid w:val="60A930AB"/>
    <w:rsid w:val="61666C83"/>
    <w:rsid w:val="68A25E19"/>
    <w:rsid w:val="69963EA5"/>
    <w:rsid w:val="6C355225"/>
    <w:rsid w:val="6CAD562C"/>
    <w:rsid w:val="6D331AE9"/>
    <w:rsid w:val="719E474F"/>
    <w:rsid w:val="721478FC"/>
    <w:rsid w:val="73BF4BE9"/>
    <w:rsid w:val="743C6083"/>
    <w:rsid w:val="75B1119C"/>
    <w:rsid w:val="75B76173"/>
    <w:rsid w:val="76C22740"/>
    <w:rsid w:val="77892132"/>
    <w:rsid w:val="7BF9EB9A"/>
    <w:rsid w:val="7D0E2280"/>
    <w:rsid w:val="D3EB3881"/>
    <w:rsid w:val="E7DF2384"/>
    <w:rsid w:val="EF5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locked/>
    <w:uiPriority w:val="99"/>
    <w:pPr>
      <w:spacing w:beforeAutospacing="1" w:afterAutospacing="1"/>
      <w:outlineLvl w:val="1"/>
    </w:pPr>
    <w:rPr>
      <w:rFonts w:ascii="宋体" w:hAnsi="宋体"/>
      <w:sz w:val="36"/>
      <w:szCs w:val="36"/>
      <w:lang w:eastAsia="zh-CN"/>
    </w:rPr>
  </w:style>
  <w:style w:type="paragraph" w:styleId="2">
    <w:name w:val="heading 4"/>
    <w:basedOn w:val="1"/>
    <w:next w:val="1"/>
    <w:link w:val="11"/>
    <w:qFormat/>
    <w:uiPriority w:val="99"/>
    <w:p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99"/>
    <w:pPr>
      <w:spacing w:beforeAutospacing="1" w:afterAutospacing="1"/>
    </w:pPr>
    <w:rPr>
      <w:lang w:eastAsia="zh-CN"/>
    </w:r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styleId="9">
    <w:name w:val="FollowedHyperlink"/>
    <w:basedOn w:val="7"/>
    <w:semiHidden/>
    <w:unhideWhenUsed/>
    <w:qFormat/>
    <w:uiPriority w:val="99"/>
    <w:rPr>
      <w:rFonts w:hint="eastAsia" w:ascii="微软雅黑" w:hAnsi="微软雅黑" w:eastAsia="微软雅黑" w:cs="微软雅黑"/>
      <w:color w:val="333333"/>
      <w:sz w:val="21"/>
      <w:szCs w:val="21"/>
      <w:u w:val="none"/>
    </w:rPr>
  </w:style>
  <w:style w:type="character" w:styleId="10">
    <w:name w:val="Hyperlink"/>
    <w:basedOn w:val="7"/>
    <w:qFormat/>
    <w:uiPriority w:val="99"/>
    <w:rPr>
      <w:rFonts w:ascii="微软雅黑" w:hAnsi="微软雅黑" w:eastAsia="微软雅黑" w:cs="Times New Roman"/>
      <w:color w:val="000000"/>
      <w:sz w:val="18"/>
      <w:u w:val="none"/>
    </w:rPr>
  </w:style>
  <w:style w:type="character" w:customStyle="1" w:styleId="11">
    <w:name w:val="Heading 4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2">
    <w:name w:val="Body text|1"/>
    <w:basedOn w:val="1"/>
    <w:qFormat/>
    <w:uiPriority w:val="99"/>
    <w:pPr>
      <w:spacing w:after="60"/>
      <w:ind w:firstLine="400"/>
      <w:jc w:val="left"/>
    </w:pPr>
    <w:rPr>
      <w:rFonts w:ascii="宋体" w:hAnsi="宋体" w:cs="宋体"/>
      <w:kern w:val="0"/>
      <w:sz w:val="44"/>
      <w:szCs w:val="44"/>
      <w:lang w:val="zh-TW" w:eastAsia="zh-TW"/>
    </w:rPr>
  </w:style>
  <w:style w:type="paragraph" w:customStyle="1" w:styleId="13">
    <w:name w:val="Other|1"/>
    <w:basedOn w:val="1"/>
    <w:qFormat/>
    <w:uiPriority w:val="99"/>
    <w:pPr>
      <w:jc w:val="left"/>
    </w:pPr>
    <w:rPr>
      <w:rFonts w:ascii="宋体" w:hAnsi="宋体" w:cs="宋体"/>
      <w:color w:val="545859"/>
      <w:kern w:val="0"/>
      <w:sz w:val="26"/>
      <w:szCs w:val="26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11</Pages>
  <Words>7116</Words>
  <Characters>7588</Characters>
  <Lines>0</Lines>
  <Paragraphs>0</Paragraphs>
  <TotalTime>3</TotalTime>
  <ScaleCrop>false</ScaleCrop>
  <LinksUpToDate>false</LinksUpToDate>
  <CharactersWithSpaces>7895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2020-09-28T09:34:00Z</dcterms:created>
  <dc:creator>张鸿宇</dc:creator>
  <cp:lastModifiedBy> G.</cp:lastModifiedBy>
  <cp:lastPrinted>2021-09-01T08:44:00Z</cp:lastPrinted>
  <dcterms:modified xsi:type="dcterms:W3CDTF">2025-12-05T06:51:38Z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18525B93FBFC4F179D798AFF9AD43227</vt:lpwstr>
  </property>
  <property fmtid="{D5CDD505-2E9C-101B-9397-08002B2CF9AE}" pid="4" name="KSOTemplateDocerSaveRecord">
    <vt:lpwstr>eyJoZGlkIjoiMTM2YjIzMzEyOGU3YmU4NGM2OTVhNTA3NDc2YmE1ZTUiLCJ1c2VySWQiOiI3MjU0ODA3NTkifQ==</vt:lpwstr>
  </property>
</Properties>
</file>